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65DD" w14:textId="77777777" w:rsidR="00D229E6" w:rsidRPr="00DB1F83" w:rsidRDefault="00D229E6" w:rsidP="00D229E6">
      <w:pPr>
        <w:tabs>
          <w:tab w:val="left" w:pos="5208"/>
          <w:tab w:val="left" w:pos="5460"/>
          <w:tab w:val="left" w:pos="5652"/>
          <w:tab w:val="left" w:pos="5892"/>
        </w:tabs>
        <w:rPr>
          <w:rFonts w:ascii="Arial" w:hAnsi="Arial" w:cs="Arial"/>
          <w:b/>
          <w:color w:val="595959" w:themeColor="text1" w:themeTint="A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6130802" wp14:editId="4326F431">
            <wp:simplePos x="0" y="0"/>
            <wp:positionH relativeFrom="margin">
              <wp:posOffset>-3809</wp:posOffset>
            </wp:positionH>
            <wp:positionV relativeFrom="paragraph">
              <wp:posOffset>6351</wp:posOffset>
            </wp:positionV>
            <wp:extent cx="2933700" cy="862854"/>
            <wp:effectExtent l="0" t="0" r="0" b="0"/>
            <wp:wrapNone/>
            <wp:docPr id="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00" b="15030"/>
                    <a:stretch/>
                  </pic:blipFill>
                  <pic:spPr bwMode="auto">
                    <a:xfrm>
                      <a:off x="0" y="0"/>
                      <a:ext cx="2940933" cy="86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ru-RU"/>
        </w:rPr>
        <w:tab/>
      </w:r>
      <w:r w:rsidRPr="00DB1F83">
        <w:rPr>
          <w:rFonts w:ascii="Arial" w:hAnsi="Arial" w:cs="Arial"/>
          <w:b/>
          <w:lang w:val="ru-RU"/>
        </w:rPr>
        <w:t>ООО «ПринтЭР.А»</w:t>
      </w:r>
    </w:p>
    <w:p w14:paraId="745690C5" w14:textId="77777777" w:rsidR="00D229E6" w:rsidRPr="00D92402" w:rsidRDefault="00D229E6" w:rsidP="00D229E6">
      <w:pPr>
        <w:tabs>
          <w:tab w:val="left" w:pos="5220"/>
          <w:tab w:val="left" w:pos="5508"/>
          <w:tab w:val="left" w:pos="5688"/>
          <w:tab w:val="left" w:pos="5892"/>
        </w:tabs>
        <w:rPr>
          <w:rFonts w:ascii="Arial" w:hAnsi="Arial" w:cs="Arial"/>
          <w:color w:val="595959" w:themeColor="text1" w:themeTint="A6"/>
          <w:sz w:val="21"/>
          <w:szCs w:val="21"/>
          <w:lang w:val="ru-RU"/>
        </w:rPr>
      </w:pPr>
      <w:r w:rsidRPr="00DB1F83">
        <w:rPr>
          <w:rFonts w:ascii="Arial" w:hAnsi="Arial" w:cs="Arial"/>
          <w:color w:val="595959" w:themeColor="text1" w:themeTint="A6"/>
          <w:sz w:val="22"/>
          <w:szCs w:val="22"/>
          <w:lang w:val="ru-RU"/>
        </w:rPr>
        <w:tab/>
      </w:r>
      <w:r w:rsidRPr="00D92402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>Россия, 107370, Тюменский пр-д, д. 5</w:t>
      </w:r>
      <w:r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 xml:space="preserve"> </w:t>
      </w:r>
      <w:r w:rsidRPr="00D92402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>стр.2</w:t>
      </w:r>
    </w:p>
    <w:p w14:paraId="37FCCC54" w14:textId="77777777" w:rsidR="00D229E6" w:rsidRPr="00D92402" w:rsidRDefault="00D229E6" w:rsidP="00D229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color w:val="595959" w:themeColor="text1" w:themeTint="A6"/>
          <w:sz w:val="21"/>
          <w:szCs w:val="21"/>
          <w:lang w:val="ru-RU"/>
        </w:rPr>
      </w:pPr>
      <w:r w:rsidRPr="00D92402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ab/>
      </w:r>
      <w:r w:rsidRPr="00D92402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ab/>
      </w:r>
      <w:r w:rsidRPr="00D92402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ab/>
      </w:r>
      <w:r w:rsidRPr="00D92402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ab/>
      </w:r>
      <w:r w:rsidRPr="00D92402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ab/>
      </w:r>
      <w:r w:rsidRPr="00D92402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ab/>
      </w:r>
      <w:r w:rsidRPr="00D92402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ab/>
        <w:t xml:space="preserve">   </w:t>
      </w:r>
      <w:proofErr w:type="gramStart"/>
      <w:r w:rsidRPr="00FA2880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 xml:space="preserve">этаж  </w:t>
      </w:r>
      <w:r w:rsidRPr="00D92402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>2</w:t>
      </w:r>
      <w:proofErr w:type="gramEnd"/>
      <w:r w:rsidRPr="00D92402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 xml:space="preserve">, помещение </w:t>
      </w:r>
      <w:r w:rsidRPr="00D92402">
        <w:rPr>
          <w:rFonts w:ascii="Arial" w:hAnsi="Arial" w:cs="Arial"/>
          <w:color w:val="595959" w:themeColor="text1" w:themeTint="A6"/>
          <w:sz w:val="21"/>
          <w:szCs w:val="21"/>
        </w:rPr>
        <w:t>III</w:t>
      </w:r>
    </w:p>
    <w:p w14:paraId="7837889B" w14:textId="77777777" w:rsidR="00D229E6" w:rsidRPr="00D229E6" w:rsidRDefault="00D229E6" w:rsidP="00D229E6">
      <w:pPr>
        <w:tabs>
          <w:tab w:val="left" w:pos="5232"/>
          <w:tab w:val="left" w:pos="5484"/>
          <w:tab w:val="left" w:pos="5688"/>
          <w:tab w:val="left" w:pos="5892"/>
        </w:tabs>
        <w:rPr>
          <w:rFonts w:ascii="Arial" w:hAnsi="Arial" w:cs="Arial"/>
          <w:color w:val="595959" w:themeColor="text1" w:themeTint="A6"/>
          <w:sz w:val="21"/>
          <w:szCs w:val="21"/>
          <w:lang w:val="ru-RU"/>
        </w:rPr>
      </w:pPr>
      <w:r w:rsidRPr="00D92402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ab/>
        <w:t>+7 (495) 782-82-70</w:t>
      </w:r>
      <w:r w:rsidRPr="00DB1F83">
        <w:rPr>
          <w:rFonts w:ascii="Arial" w:hAnsi="Arial" w:cs="Arial"/>
          <w:color w:val="595959" w:themeColor="text1" w:themeTint="A6"/>
          <w:sz w:val="22"/>
          <w:szCs w:val="22"/>
          <w:lang w:val="ru-RU"/>
        </w:rPr>
        <w:tab/>
      </w:r>
      <w:r w:rsidRPr="00DB1F83">
        <w:rPr>
          <w:rFonts w:ascii="Arial" w:hAnsi="Arial" w:cs="Arial"/>
          <w:color w:val="595959" w:themeColor="text1" w:themeTint="A6"/>
          <w:sz w:val="21"/>
          <w:szCs w:val="21"/>
        </w:rPr>
        <w:t>htt</w:t>
      </w:r>
      <w:r>
        <w:rPr>
          <w:rFonts w:ascii="Arial" w:hAnsi="Arial" w:cs="Arial"/>
          <w:color w:val="595959" w:themeColor="text1" w:themeTint="A6"/>
          <w:sz w:val="21"/>
          <w:szCs w:val="21"/>
        </w:rPr>
        <w:t>p</w:t>
      </w:r>
      <w:r w:rsidRPr="00D229E6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>://</w:t>
      </w:r>
      <w:r w:rsidRPr="00DB1F83">
        <w:rPr>
          <w:rFonts w:ascii="Arial" w:hAnsi="Arial" w:cs="Arial"/>
          <w:color w:val="595959" w:themeColor="text1" w:themeTint="A6"/>
          <w:sz w:val="21"/>
          <w:szCs w:val="21"/>
        </w:rPr>
        <w:t>www</w:t>
      </w:r>
      <w:r w:rsidRPr="00D229E6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>.</w:t>
      </w:r>
      <w:r w:rsidRPr="00DB1F83">
        <w:rPr>
          <w:rFonts w:ascii="Arial" w:hAnsi="Arial" w:cs="Arial"/>
          <w:color w:val="595959" w:themeColor="text1" w:themeTint="A6"/>
          <w:sz w:val="21"/>
          <w:szCs w:val="21"/>
        </w:rPr>
        <w:t>printera</w:t>
      </w:r>
      <w:r w:rsidRPr="00D229E6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>.</w:t>
      </w:r>
      <w:r w:rsidRPr="00DB1F83">
        <w:rPr>
          <w:rFonts w:ascii="Arial" w:hAnsi="Arial" w:cs="Arial"/>
          <w:color w:val="595959" w:themeColor="text1" w:themeTint="A6"/>
          <w:sz w:val="21"/>
          <w:szCs w:val="21"/>
        </w:rPr>
        <w:t>ru</w:t>
      </w:r>
      <w:r w:rsidRPr="00D229E6">
        <w:rPr>
          <w:rFonts w:ascii="Arial" w:hAnsi="Arial" w:cs="Arial"/>
          <w:color w:val="595959" w:themeColor="text1" w:themeTint="A6"/>
          <w:sz w:val="21"/>
          <w:szCs w:val="21"/>
          <w:lang w:val="ru-RU"/>
        </w:rPr>
        <w:t xml:space="preserve">                                                                                  </w:t>
      </w:r>
    </w:p>
    <w:p w14:paraId="05809733" w14:textId="77777777" w:rsidR="00473D45" w:rsidRPr="00D229E6" w:rsidRDefault="00473D45">
      <w:pPr>
        <w:rPr>
          <w:lang w:val="ru-RU"/>
        </w:rPr>
      </w:pPr>
    </w:p>
    <w:p w14:paraId="313540CB" w14:textId="77777777" w:rsidR="00442705" w:rsidRPr="00D229E6" w:rsidRDefault="00442705" w:rsidP="00D229E6">
      <w:pPr>
        <w:pBdr>
          <w:bottom w:val="single" w:sz="4" w:space="1" w:color="auto"/>
        </w:pBdr>
        <w:rPr>
          <w:lang w:val="ru-RU"/>
        </w:rPr>
      </w:pPr>
    </w:p>
    <w:tbl>
      <w:tblPr>
        <w:tblW w:w="4931" w:type="dxa"/>
        <w:tblInd w:w="-34" w:type="dxa"/>
        <w:shd w:val="clear" w:color="auto" w:fill="FFFFFF"/>
        <w:tblLook w:val="04A0" w:firstRow="1" w:lastRow="0" w:firstColumn="1" w:lastColumn="0" w:noHBand="0" w:noVBand="1"/>
      </w:tblPr>
      <w:tblGrid>
        <w:gridCol w:w="4931"/>
      </w:tblGrid>
      <w:tr w:rsidR="0050562E" w:rsidRPr="00656BD6" w14:paraId="31E3AF16" w14:textId="77777777" w:rsidTr="00017EA3">
        <w:trPr>
          <w:trHeight w:val="390"/>
        </w:trPr>
        <w:tc>
          <w:tcPr>
            <w:tcW w:w="4931" w:type="dxa"/>
            <w:shd w:val="clear" w:color="auto" w:fill="FFFFFF"/>
            <w:vAlign w:val="bottom"/>
          </w:tcPr>
          <w:p w14:paraId="055F3E3F" w14:textId="6FE35B82" w:rsidR="0050562E" w:rsidRPr="00DA23FB" w:rsidRDefault="0050562E" w:rsidP="006A140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</w:t>
            </w:r>
          </w:p>
        </w:tc>
      </w:tr>
    </w:tbl>
    <w:p w14:paraId="105DC1AF" w14:textId="77777777" w:rsidR="005442D8" w:rsidRPr="00172F99" w:rsidRDefault="005442D8" w:rsidP="005442D8">
      <w:pPr>
        <w:jc w:val="center"/>
        <w:rPr>
          <w:b/>
          <w:bCs/>
          <w:sz w:val="36"/>
          <w:szCs w:val="36"/>
        </w:rPr>
      </w:pPr>
      <w:r w:rsidRPr="00172F99">
        <w:rPr>
          <w:b/>
          <w:bCs/>
          <w:sz w:val="36"/>
          <w:szCs w:val="36"/>
        </w:rPr>
        <w:t xml:space="preserve">КАРТОЧКА УЧЕТА </w:t>
      </w:r>
    </w:p>
    <w:p w14:paraId="77DC0660" w14:textId="77777777" w:rsidR="005442D8" w:rsidRDefault="005442D8" w:rsidP="005442D8">
      <w:pPr>
        <w:jc w:val="center"/>
        <w:rPr>
          <w:b/>
          <w:bCs/>
          <w:sz w:val="36"/>
          <w:szCs w:val="36"/>
        </w:rPr>
      </w:pPr>
      <w:r w:rsidRPr="00172F99">
        <w:rPr>
          <w:b/>
          <w:bCs/>
          <w:sz w:val="36"/>
          <w:szCs w:val="36"/>
        </w:rPr>
        <w:t>ОСНОВНЫХ СВЕДЕНИЙ ПРЕДПРИЯТИЯ</w:t>
      </w:r>
    </w:p>
    <w:p w14:paraId="4EED8CBB" w14:textId="77777777" w:rsidR="005442D8" w:rsidRPr="00172F99" w:rsidRDefault="005442D8" w:rsidP="005442D8">
      <w:pPr>
        <w:jc w:val="center"/>
        <w:rPr>
          <w:b/>
          <w:bCs/>
          <w:sz w:val="36"/>
          <w:szCs w:val="36"/>
        </w:rPr>
      </w:pPr>
    </w:p>
    <w:p w14:paraId="0A3CC584" w14:textId="77777777" w:rsidR="005442D8" w:rsidRDefault="005442D8" w:rsidP="005442D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5442D8" w14:paraId="350250D4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1BCA" w14:textId="77777777" w:rsidR="005442D8" w:rsidRPr="00BA4915" w:rsidRDefault="005442D8" w:rsidP="00DA4576">
            <w:r w:rsidRPr="00BA4915">
              <w:t>Полное наименование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EF1F" w14:textId="77777777" w:rsidR="005442D8" w:rsidRPr="00B76B73" w:rsidRDefault="005442D8" w:rsidP="00DA4576">
            <w:pPr>
              <w:jc w:val="center"/>
              <w:rPr>
                <w:b/>
                <w:bCs/>
                <w:sz w:val="28"/>
                <w:szCs w:val="28"/>
              </w:rPr>
            </w:pPr>
            <w:r w:rsidRPr="00B76B73">
              <w:rPr>
                <w:b/>
                <w:bCs/>
                <w:sz w:val="28"/>
                <w:szCs w:val="28"/>
              </w:rPr>
              <w:t>ООО «ПринтЭР.А.»</w:t>
            </w:r>
          </w:p>
        </w:tc>
      </w:tr>
      <w:tr w:rsidR="005442D8" w14:paraId="25D37EA7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A351" w14:textId="77777777" w:rsidR="005442D8" w:rsidRPr="00BA4915" w:rsidRDefault="005442D8" w:rsidP="00DA4576">
            <w:r>
              <w:t xml:space="preserve">Генеральный </w:t>
            </w:r>
            <w:r w:rsidRPr="00BA4915">
              <w:t>директор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2D26" w14:textId="77777777" w:rsidR="005442D8" w:rsidRPr="00FF3BAE" w:rsidRDefault="005442D8" w:rsidP="00DA4576">
            <w:pPr>
              <w:jc w:val="center"/>
              <w:rPr>
                <w:b/>
                <w:bCs/>
                <w:sz w:val="28"/>
                <w:szCs w:val="28"/>
              </w:rPr>
            </w:pPr>
            <w:r w:rsidRPr="00FF3BAE">
              <w:rPr>
                <w:b/>
                <w:bCs/>
                <w:sz w:val="28"/>
                <w:szCs w:val="28"/>
              </w:rPr>
              <w:t>Севостьянов Денис Андреевич</w:t>
            </w:r>
          </w:p>
          <w:p w14:paraId="5AB9D2A9" w14:textId="77777777" w:rsidR="005442D8" w:rsidRPr="00930E16" w:rsidRDefault="005442D8" w:rsidP="00DA4576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5442D8" w14:paraId="256C73D9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9DAA" w14:textId="77777777" w:rsidR="005442D8" w:rsidRPr="00BA4915" w:rsidRDefault="005442D8" w:rsidP="00DA4576">
            <w:r w:rsidRPr="00BA4915">
              <w:t>Главный бухгалтер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A28" w14:textId="77777777" w:rsidR="005442D8" w:rsidRPr="00B76B73" w:rsidRDefault="005442D8" w:rsidP="00DA4576">
            <w:pPr>
              <w:jc w:val="center"/>
              <w:rPr>
                <w:b/>
                <w:bCs/>
                <w:sz w:val="28"/>
                <w:szCs w:val="28"/>
              </w:rPr>
            </w:pPr>
            <w:r w:rsidRPr="00B76B73">
              <w:rPr>
                <w:b/>
                <w:bCs/>
                <w:sz w:val="28"/>
                <w:szCs w:val="28"/>
              </w:rPr>
              <w:t>Майорова Надежда Викторовна</w:t>
            </w:r>
          </w:p>
        </w:tc>
      </w:tr>
      <w:tr w:rsidR="005442D8" w:rsidRPr="00656BD6" w14:paraId="77D32649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144A" w14:textId="77777777" w:rsidR="005442D8" w:rsidRPr="00BA4915" w:rsidRDefault="005442D8" w:rsidP="00DA4576">
            <w:r w:rsidRPr="00BA4915">
              <w:t>Юридический адрес: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2728" w14:textId="77777777" w:rsidR="005442D8" w:rsidRPr="005442D8" w:rsidRDefault="005442D8" w:rsidP="00DA45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442D8">
              <w:rPr>
                <w:b/>
                <w:bCs/>
                <w:sz w:val="28"/>
                <w:szCs w:val="28"/>
                <w:lang w:val="ru-RU"/>
              </w:rPr>
              <w:t xml:space="preserve">107370, г. Москва, Тюменский проезд, д. 5, стр. 2, этаж 2, помещение </w:t>
            </w:r>
            <w:r w:rsidRPr="00930E16">
              <w:rPr>
                <w:b/>
                <w:bCs/>
                <w:sz w:val="28"/>
                <w:szCs w:val="28"/>
              </w:rPr>
              <w:t>III</w:t>
            </w:r>
          </w:p>
        </w:tc>
      </w:tr>
      <w:tr w:rsidR="005442D8" w:rsidRPr="00656BD6" w14:paraId="326ECCC8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A8FD" w14:textId="77777777" w:rsidR="005442D8" w:rsidRPr="00BA4915" w:rsidRDefault="005442D8" w:rsidP="00DA4576">
            <w:r>
              <w:t>Грузополучатель адрес: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F675" w14:textId="77777777" w:rsidR="005442D8" w:rsidRPr="005442D8" w:rsidRDefault="005442D8" w:rsidP="00DA45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442D8">
              <w:rPr>
                <w:b/>
                <w:bCs/>
                <w:sz w:val="28"/>
                <w:szCs w:val="28"/>
                <w:lang w:val="ru-RU"/>
              </w:rPr>
              <w:t xml:space="preserve">107370, г. Москва, Тюменский проезд, д. 5, стр. 2, этаж 2, помещение </w:t>
            </w:r>
            <w:r>
              <w:rPr>
                <w:b/>
                <w:bCs/>
                <w:sz w:val="28"/>
                <w:szCs w:val="28"/>
              </w:rPr>
              <w:t>III</w:t>
            </w:r>
          </w:p>
        </w:tc>
      </w:tr>
      <w:tr w:rsidR="005442D8" w:rsidRPr="00656BD6" w14:paraId="249FBEFB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C2C" w14:textId="77777777" w:rsidR="005442D8" w:rsidRPr="00BA4915" w:rsidRDefault="005442D8" w:rsidP="00DA4576">
            <w:r w:rsidRPr="00BA4915">
              <w:t>Фактический адрес: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33D1" w14:textId="77777777" w:rsidR="005442D8" w:rsidRPr="005442D8" w:rsidRDefault="005442D8" w:rsidP="00DA457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442D8">
              <w:rPr>
                <w:b/>
                <w:bCs/>
                <w:sz w:val="28"/>
                <w:szCs w:val="28"/>
                <w:lang w:val="ru-RU"/>
              </w:rPr>
              <w:t xml:space="preserve">107370, г. Москва, Тюменский проезд, д. 5, стр. 2, этаж 2, помещение </w:t>
            </w:r>
            <w:r>
              <w:rPr>
                <w:b/>
                <w:bCs/>
                <w:sz w:val="28"/>
                <w:szCs w:val="28"/>
              </w:rPr>
              <w:t>III</w:t>
            </w:r>
          </w:p>
        </w:tc>
      </w:tr>
      <w:tr w:rsidR="005442D8" w14:paraId="4EA4BE43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65F2" w14:textId="77777777" w:rsidR="005442D8" w:rsidRPr="00BA4915" w:rsidRDefault="005442D8" w:rsidP="00DA4576">
            <w:r w:rsidRPr="00BA4915">
              <w:t>Телефон   /   факс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C8AF" w14:textId="77777777" w:rsidR="005442D8" w:rsidRPr="00B76B73" w:rsidRDefault="005442D8" w:rsidP="00DA4576">
            <w:pPr>
              <w:jc w:val="center"/>
              <w:rPr>
                <w:b/>
                <w:bCs/>
                <w:sz w:val="28"/>
                <w:szCs w:val="28"/>
              </w:rPr>
            </w:pPr>
            <w:r w:rsidRPr="00B76B73">
              <w:rPr>
                <w:b/>
                <w:bCs/>
                <w:sz w:val="28"/>
                <w:szCs w:val="28"/>
              </w:rPr>
              <w:t>+7 (495) 782-82-70</w:t>
            </w:r>
          </w:p>
        </w:tc>
      </w:tr>
      <w:tr w:rsidR="005442D8" w14:paraId="7F819C5F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DE44" w14:textId="77777777" w:rsidR="005442D8" w:rsidRPr="00BA4915" w:rsidRDefault="005442D8" w:rsidP="00DA4576">
            <w:r w:rsidRPr="00BA4915">
              <w:t>Полное наименование банка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ACF1" w14:textId="77777777" w:rsidR="005442D8" w:rsidRPr="00B76B73" w:rsidRDefault="005442D8" w:rsidP="00DA4576">
            <w:pPr>
              <w:jc w:val="center"/>
              <w:rPr>
                <w:b/>
                <w:bCs/>
              </w:rPr>
            </w:pPr>
            <w:r w:rsidRPr="00E52EE1">
              <w:rPr>
                <w:b/>
                <w:bCs/>
              </w:rPr>
              <w:t>ПАО Сбербанк</w:t>
            </w:r>
          </w:p>
        </w:tc>
      </w:tr>
      <w:tr w:rsidR="005442D8" w14:paraId="29E5AF1F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EE69" w14:textId="77777777" w:rsidR="005442D8" w:rsidRPr="00BA4915" w:rsidRDefault="005442D8" w:rsidP="00DA4576">
            <w:r w:rsidRPr="00BA4915">
              <w:t>ИНН/КПП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FC66" w14:textId="77777777" w:rsidR="005442D8" w:rsidRPr="00B76B73" w:rsidRDefault="005442D8" w:rsidP="00DA45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7727579760   /   </w:t>
            </w:r>
            <w:r w:rsidRPr="00930E16">
              <w:rPr>
                <w:b/>
                <w:bCs/>
                <w:sz w:val="28"/>
                <w:szCs w:val="28"/>
              </w:rPr>
              <w:t>771801001</w:t>
            </w:r>
          </w:p>
        </w:tc>
      </w:tr>
      <w:tr w:rsidR="005442D8" w14:paraId="04F07EAF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79" w14:textId="77777777" w:rsidR="005442D8" w:rsidRPr="00BA4915" w:rsidRDefault="005442D8" w:rsidP="00DA4576">
            <w:r w:rsidRPr="00BA4915">
              <w:t>Расчетный счет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2D5A" w14:textId="77777777" w:rsidR="005442D8" w:rsidRPr="00B76B73" w:rsidRDefault="005442D8" w:rsidP="00DA4576">
            <w:pPr>
              <w:jc w:val="center"/>
              <w:rPr>
                <w:b/>
                <w:bCs/>
                <w:sz w:val="28"/>
                <w:szCs w:val="28"/>
              </w:rPr>
            </w:pPr>
            <w:r w:rsidRPr="00E52EE1">
              <w:rPr>
                <w:b/>
                <w:bCs/>
                <w:sz w:val="28"/>
                <w:szCs w:val="28"/>
              </w:rPr>
              <w:t>40702810938000069246</w:t>
            </w:r>
          </w:p>
        </w:tc>
      </w:tr>
      <w:tr w:rsidR="005442D8" w14:paraId="2B926D13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C0C4" w14:textId="77777777" w:rsidR="005442D8" w:rsidRPr="00BA4915" w:rsidRDefault="005442D8" w:rsidP="00DA4576">
            <w:r w:rsidRPr="00BA4915">
              <w:t>Корреспондентский счет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D3BB" w14:textId="77777777" w:rsidR="005442D8" w:rsidRPr="00B76B73" w:rsidRDefault="005442D8" w:rsidP="00DA4576">
            <w:pPr>
              <w:jc w:val="center"/>
              <w:rPr>
                <w:b/>
                <w:bCs/>
                <w:sz w:val="28"/>
                <w:szCs w:val="28"/>
              </w:rPr>
            </w:pPr>
            <w:r w:rsidRPr="00E52EE1">
              <w:rPr>
                <w:b/>
                <w:bCs/>
                <w:sz w:val="28"/>
                <w:szCs w:val="28"/>
              </w:rPr>
              <w:t>30101810400000000225</w:t>
            </w:r>
          </w:p>
        </w:tc>
      </w:tr>
      <w:tr w:rsidR="005442D8" w14:paraId="1B4717EC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37F6" w14:textId="77777777" w:rsidR="005442D8" w:rsidRPr="00BA4915" w:rsidRDefault="005442D8" w:rsidP="00DA4576">
            <w:r w:rsidRPr="00BA4915">
              <w:t>БИК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ABD6" w14:textId="77777777" w:rsidR="005442D8" w:rsidRPr="00B76B73" w:rsidRDefault="005442D8" w:rsidP="00DA4576">
            <w:pPr>
              <w:jc w:val="center"/>
              <w:rPr>
                <w:b/>
                <w:bCs/>
                <w:sz w:val="28"/>
                <w:szCs w:val="28"/>
              </w:rPr>
            </w:pPr>
            <w:r w:rsidRPr="00E52EE1">
              <w:rPr>
                <w:b/>
                <w:bCs/>
                <w:sz w:val="28"/>
                <w:szCs w:val="28"/>
              </w:rPr>
              <w:t>044525225</w:t>
            </w:r>
          </w:p>
        </w:tc>
      </w:tr>
      <w:tr w:rsidR="005442D8" w14:paraId="5EB39C9A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70C9" w14:textId="77777777" w:rsidR="005442D8" w:rsidRPr="00BA4915" w:rsidRDefault="005442D8" w:rsidP="00DA4576">
            <w:r w:rsidRPr="00BA4915">
              <w:t>ОКПО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7D67" w14:textId="77777777" w:rsidR="005442D8" w:rsidRPr="00B76B73" w:rsidRDefault="005442D8" w:rsidP="00DA4576">
            <w:pPr>
              <w:jc w:val="center"/>
              <w:rPr>
                <w:b/>
                <w:bCs/>
                <w:sz w:val="28"/>
                <w:szCs w:val="28"/>
              </w:rPr>
            </w:pPr>
            <w:r w:rsidRPr="00B76B73">
              <w:rPr>
                <w:b/>
                <w:bCs/>
                <w:sz w:val="28"/>
                <w:szCs w:val="28"/>
              </w:rPr>
              <w:t>96020852</w:t>
            </w:r>
          </w:p>
        </w:tc>
      </w:tr>
      <w:tr w:rsidR="005442D8" w14:paraId="5E32BC4A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506" w14:textId="77777777" w:rsidR="005442D8" w:rsidRPr="00BA4915" w:rsidRDefault="005442D8" w:rsidP="00DA4576">
            <w:r w:rsidRPr="00BA4915">
              <w:t>ОКВЭД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B24B" w14:textId="77777777" w:rsidR="005442D8" w:rsidRPr="00930E16" w:rsidRDefault="005442D8" w:rsidP="00DA4576">
            <w:pPr>
              <w:jc w:val="center"/>
              <w:rPr>
                <w:b/>
                <w:bCs/>
                <w:sz w:val="28"/>
                <w:szCs w:val="28"/>
              </w:rPr>
            </w:pPr>
            <w:r w:rsidRPr="00930E16">
              <w:rPr>
                <w:b/>
                <w:bCs/>
                <w:sz w:val="28"/>
                <w:szCs w:val="28"/>
              </w:rPr>
              <w:t xml:space="preserve">18.12 - прочие виды полиграфической деятельности </w:t>
            </w:r>
          </w:p>
        </w:tc>
      </w:tr>
      <w:tr w:rsidR="005442D8" w14:paraId="2E12240E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42F1" w14:textId="77777777" w:rsidR="005442D8" w:rsidRPr="00BA4915" w:rsidRDefault="005442D8" w:rsidP="00DA4576">
            <w:r w:rsidRPr="00BA4915">
              <w:t>ОК</w:t>
            </w:r>
            <w:r>
              <w:t>ТМО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EC25" w14:textId="77777777" w:rsidR="005442D8" w:rsidRPr="00930E16" w:rsidRDefault="005442D8" w:rsidP="00DA4576">
            <w:pPr>
              <w:jc w:val="center"/>
              <w:rPr>
                <w:b/>
                <w:bCs/>
                <w:sz w:val="28"/>
                <w:szCs w:val="28"/>
              </w:rPr>
            </w:pPr>
            <w:r w:rsidRPr="00930E16">
              <w:rPr>
                <w:b/>
                <w:bCs/>
                <w:sz w:val="28"/>
                <w:szCs w:val="28"/>
              </w:rPr>
              <w:t xml:space="preserve">45301000   </w:t>
            </w:r>
          </w:p>
        </w:tc>
      </w:tr>
      <w:tr w:rsidR="005442D8" w14:paraId="2EE7B983" w14:textId="77777777" w:rsidTr="00DA4576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F40C" w14:textId="77777777" w:rsidR="005442D8" w:rsidRPr="00BA4915" w:rsidRDefault="005442D8" w:rsidP="00DA4576">
            <w:r w:rsidRPr="00BA4915">
              <w:t>ОГРН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245D" w14:textId="77777777" w:rsidR="005442D8" w:rsidRPr="00B76B73" w:rsidRDefault="005442D8" w:rsidP="00DA4576">
            <w:pPr>
              <w:jc w:val="center"/>
              <w:rPr>
                <w:b/>
                <w:bCs/>
                <w:sz w:val="28"/>
                <w:szCs w:val="28"/>
              </w:rPr>
            </w:pPr>
            <w:r w:rsidRPr="00B76B73">
              <w:rPr>
                <w:b/>
                <w:bCs/>
                <w:sz w:val="28"/>
                <w:szCs w:val="28"/>
              </w:rPr>
              <w:t>1067746720161</w:t>
            </w:r>
          </w:p>
        </w:tc>
      </w:tr>
    </w:tbl>
    <w:p w14:paraId="0AC49323" w14:textId="77777777" w:rsidR="005442D8" w:rsidRDefault="005442D8" w:rsidP="005442D8"/>
    <w:p w14:paraId="324D5033" w14:textId="77777777" w:rsidR="005442D8" w:rsidRDefault="005442D8" w:rsidP="005442D8">
      <w:pPr>
        <w:pStyle w:val="2"/>
        <w:tabs>
          <w:tab w:val="clear" w:pos="6435"/>
          <w:tab w:val="left" w:pos="6407"/>
        </w:tabs>
        <w:ind w:left="0" w:right="567"/>
        <w:jc w:val="center"/>
        <w:rPr>
          <w:b w:val="0"/>
          <w:bCs w:val="0"/>
          <w:sz w:val="22"/>
          <w:szCs w:val="22"/>
          <w:lang w:val="en-US"/>
        </w:rPr>
      </w:pPr>
    </w:p>
    <w:p w14:paraId="5B0A8DFE" w14:textId="77777777" w:rsidR="005442D8" w:rsidRDefault="005442D8" w:rsidP="005442D8">
      <w:pPr>
        <w:pStyle w:val="2"/>
        <w:tabs>
          <w:tab w:val="clear" w:pos="6435"/>
          <w:tab w:val="left" w:pos="6407"/>
        </w:tabs>
        <w:ind w:left="0" w:right="567"/>
        <w:jc w:val="center"/>
        <w:rPr>
          <w:b w:val="0"/>
          <w:bCs w:val="0"/>
          <w:sz w:val="22"/>
          <w:szCs w:val="22"/>
          <w:lang w:val="en-US"/>
        </w:rPr>
      </w:pPr>
    </w:p>
    <w:p w14:paraId="1E93927E" w14:textId="77777777" w:rsidR="005442D8" w:rsidRDefault="005442D8" w:rsidP="005442D8">
      <w:pPr>
        <w:pStyle w:val="2"/>
        <w:tabs>
          <w:tab w:val="clear" w:pos="6435"/>
          <w:tab w:val="left" w:pos="6407"/>
        </w:tabs>
        <w:ind w:left="0" w:right="567"/>
        <w:jc w:val="center"/>
        <w:rPr>
          <w:b w:val="0"/>
          <w:bCs w:val="0"/>
          <w:sz w:val="22"/>
          <w:szCs w:val="22"/>
          <w:lang w:val="en-US"/>
        </w:rPr>
      </w:pPr>
    </w:p>
    <w:p w14:paraId="1E67AAF1" w14:textId="77777777" w:rsidR="005442D8" w:rsidRDefault="005442D8" w:rsidP="005442D8">
      <w:pPr>
        <w:pStyle w:val="2"/>
        <w:tabs>
          <w:tab w:val="clear" w:pos="6435"/>
          <w:tab w:val="left" w:pos="6407"/>
        </w:tabs>
        <w:ind w:left="0" w:right="567"/>
        <w:rPr>
          <w:b w:val="0"/>
          <w:bCs w:val="0"/>
          <w:sz w:val="22"/>
          <w:szCs w:val="22"/>
          <w:lang w:val="en-US"/>
        </w:rPr>
      </w:pPr>
    </w:p>
    <w:p w14:paraId="06C09B50" w14:textId="7743DB79" w:rsidR="00C47017" w:rsidRPr="005442D8" w:rsidRDefault="00C47017" w:rsidP="005442D8">
      <w:pPr>
        <w:jc w:val="center"/>
        <w:rPr>
          <w:lang w:val="ru-RU"/>
        </w:rPr>
      </w:pPr>
    </w:p>
    <w:sectPr w:rsidR="00C47017" w:rsidRPr="005442D8" w:rsidSect="00F23466">
      <w:footerReference w:type="even" r:id="rId8"/>
      <w:footerReference w:type="default" r:id="rId9"/>
      <w:pgSz w:w="11906" w:h="16838"/>
      <w:pgMar w:top="79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1267" w14:textId="77777777" w:rsidR="00467E0D" w:rsidRDefault="00467E0D">
      <w:r>
        <w:separator/>
      </w:r>
    </w:p>
  </w:endnote>
  <w:endnote w:type="continuationSeparator" w:id="0">
    <w:p w14:paraId="4E97DAFC" w14:textId="77777777" w:rsidR="00467E0D" w:rsidRDefault="0046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3981" w14:textId="77777777" w:rsidR="00511AE7" w:rsidRDefault="00885812" w:rsidP="00D748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11AE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5FC80E" w14:textId="77777777" w:rsidR="00511AE7" w:rsidRDefault="00511A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978D" w14:textId="77777777" w:rsidR="00511AE7" w:rsidRPr="00C47017" w:rsidRDefault="00885812" w:rsidP="00D748B1">
    <w:pPr>
      <w:pStyle w:val="a7"/>
      <w:framePr w:wrap="around" w:vAnchor="text" w:hAnchor="margin" w:xAlign="center" w:y="1"/>
      <w:rPr>
        <w:rStyle w:val="a8"/>
        <w:sz w:val="22"/>
        <w:szCs w:val="22"/>
      </w:rPr>
    </w:pPr>
    <w:r w:rsidRPr="00C47017">
      <w:rPr>
        <w:rStyle w:val="a8"/>
        <w:sz w:val="22"/>
        <w:szCs w:val="22"/>
      </w:rPr>
      <w:fldChar w:fldCharType="begin"/>
    </w:r>
    <w:r w:rsidR="00511AE7" w:rsidRPr="00C47017">
      <w:rPr>
        <w:rStyle w:val="a8"/>
        <w:sz w:val="22"/>
        <w:szCs w:val="22"/>
      </w:rPr>
      <w:instrText xml:space="preserve">PAGE  </w:instrText>
    </w:r>
    <w:r w:rsidRPr="00C47017">
      <w:rPr>
        <w:rStyle w:val="a8"/>
        <w:sz w:val="22"/>
        <w:szCs w:val="22"/>
      </w:rPr>
      <w:fldChar w:fldCharType="separate"/>
    </w:r>
    <w:r w:rsidR="00110D1A">
      <w:rPr>
        <w:rStyle w:val="a8"/>
        <w:noProof/>
        <w:sz w:val="22"/>
        <w:szCs w:val="22"/>
      </w:rPr>
      <w:t>2</w:t>
    </w:r>
    <w:r w:rsidRPr="00C47017">
      <w:rPr>
        <w:rStyle w:val="a8"/>
        <w:sz w:val="22"/>
        <w:szCs w:val="22"/>
      </w:rPr>
      <w:fldChar w:fldCharType="end"/>
    </w:r>
  </w:p>
  <w:p w14:paraId="6B4DB34B" w14:textId="77777777" w:rsidR="00511AE7" w:rsidRDefault="00511A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E1EF" w14:textId="77777777" w:rsidR="00467E0D" w:rsidRDefault="00467E0D">
      <w:r>
        <w:separator/>
      </w:r>
    </w:p>
  </w:footnote>
  <w:footnote w:type="continuationSeparator" w:id="0">
    <w:p w14:paraId="34CCDEC8" w14:textId="77777777" w:rsidR="00467E0D" w:rsidRDefault="0046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5BF"/>
    <w:multiLevelType w:val="hybridMultilevel"/>
    <w:tmpl w:val="4AB20512"/>
    <w:lvl w:ilvl="0" w:tplc="C9F0A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AA65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2E46B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92A6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37E6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D42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BF20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11C1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164B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2F2A4F"/>
    <w:multiLevelType w:val="hybridMultilevel"/>
    <w:tmpl w:val="8EA00FBC"/>
    <w:lvl w:ilvl="0" w:tplc="EA5EDAE8">
      <w:start w:val="1"/>
      <w:numFmt w:val="decimal"/>
      <w:lvlText w:val="%1."/>
      <w:lvlJc w:val="left"/>
      <w:pPr>
        <w:ind w:left="18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" w15:restartNumberingAfterBreak="0">
    <w:nsid w:val="4D904665"/>
    <w:multiLevelType w:val="hybridMultilevel"/>
    <w:tmpl w:val="99F4AB90"/>
    <w:lvl w:ilvl="0" w:tplc="6040D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DCA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3FA3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DB2D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F1E7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462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A3A6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F126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1B87C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593DCA"/>
    <w:multiLevelType w:val="hybridMultilevel"/>
    <w:tmpl w:val="B4E43630"/>
    <w:lvl w:ilvl="0" w:tplc="EDD83D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29299A"/>
    <w:multiLevelType w:val="hybridMultilevel"/>
    <w:tmpl w:val="42BED7A0"/>
    <w:lvl w:ilvl="0" w:tplc="ABCA0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442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59AF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6A9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643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F01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BBEF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A5263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348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DF0A8A"/>
    <w:multiLevelType w:val="hybridMultilevel"/>
    <w:tmpl w:val="FB8CD73C"/>
    <w:lvl w:ilvl="0" w:tplc="A880A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DAA9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AD6A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ADA2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702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AD6A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D0A4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39A66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7086D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B3"/>
    <w:rsid w:val="00000F11"/>
    <w:rsid w:val="00005D14"/>
    <w:rsid w:val="00017EA3"/>
    <w:rsid w:val="00036FE1"/>
    <w:rsid w:val="00040A0A"/>
    <w:rsid w:val="00054771"/>
    <w:rsid w:val="00065027"/>
    <w:rsid w:val="00075E3B"/>
    <w:rsid w:val="000F0E45"/>
    <w:rsid w:val="00110D1A"/>
    <w:rsid w:val="001208AC"/>
    <w:rsid w:val="0015736F"/>
    <w:rsid w:val="0018388C"/>
    <w:rsid w:val="001A2A40"/>
    <w:rsid w:val="001B48EB"/>
    <w:rsid w:val="001B7FBF"/>
    <w:rsid w:val="001C0334"/>
    <w:rsid w:val="002B03A8"/>
    <w:rsid w:val="002B5387"/>
    <w:rsid w:val="002D27B4"/>
    <w:rsid w:val="002E617B"/>
    <w:rsid w:val="00307FB4"/>
    <w:rsid w:val="00326DC7"/>
    <w:rsid w:val="0034317B"/>
    <w:rsid w:val="00403EA7"/>
    <w:rsid w:val="00431D4B"/>
    <w:rsid w:val="00435CCA"/>
    <w:rsid w:val="00442705"/>
    <w:rsid w:val="00446265"/>
    <w:rsid w:val="00467E0D"/>
    <w:rsid w:val="00473D45"/>
    <w:rsid w:val="004E5347"/>
    <w:rsid w:val="0050562E"/>
    <w:rsid w:val="00511A51"/>
    <w:rsid w:val="00511AE7"/>
    <w:rsid w:val="00530C2F"/>
    <w:rsid w:val="005442D8"/>
    <w:rsid w:val="00550584"/>
    <w:rsid w:val="0058465B"/>
    <w:rsid w:val="00594051"/>
    <w:rsid w:val="00614F46"/>
    <w:rsid w:val="006237BA"/>
    <w:rsid w:val="00650A1F"/>
    <w:rsid w:val="00656BD6"/>
    <w:rsid w:val="006606C8"/>
    <w:rsid w:val="00691B89"/>
    <w:rsid w:val="006A1409"/>
    <w:rsid w:val="007303B3"/>
    <w:rsid w:val="00791E93"/>
    <w:rsid w:val="007B3697"/>
    <w:rsid w:val="007C4F1B"/>
    <w:rsid w:val="007D5E2C"/>
    <w:rsid w:val="007E1406"/>
    <w:rsid w:val="007E3DCB"/>
    <w:rsid w:val="00811196"/>
    <w:rsid w:val="0083748D"/>
    <w:rsid w:val="00857DC4"/>
    <w:rsid w:val="00875B1C"/>
    <w:rsid w:val="00885812"/>
    <w:rsid w:val="00886DF1"/>
    <w:rsid w:val="008C6A06"/>
    <w:rsid w:val="00902F52"/>
    <w:rsid w:val="009F1976"/>
    <w:rsid w:val="00A35BE4"/>
    <w:rsid w:val="00A633F5"/>
    <w:rsid w:val="00A63751"/>
    <w:rsid w:val="00AC582A"/>
    <w:rsid w:val="00AE6252"/>
    <w:rsid w:val="00B12185"/>
    <w:rsid w:val="00BA0C69"/>
    <w:rsid w:val="00BA60C1"/>
    <w:rsid w:val="00BE1274"/>
    <w:rsid w:val="00C00755"/>
    <w:rsid w:val="00C47017"/>
    <w:rsid w:val="00C822DD"/>
    <w:rsid w:val="00CA0883"/>
    <w:rsid w:val="00CF3C12"/>
    <w:rsid w:val="00CF5D0A"/>
    <w:rsid w:val="00D02428"/>
    <w:rsid w:val="00D14595"/>
    <w:rsid w:val="00D15680"/>
    <w:rsid w:val="00D229E6"/>
    <w:rsid w:val="00D3793C"/>
    <w:rsid w:val="00D51DDD"/>
    <w:rsid w:val="00D748B1"/>
    <w:rsid w:val="00D8751D"/>
    <w:rsid w:val="00D97A09"/>
    <w:rsid w:val="00DA23FB"/>
    <w:rsid w:val="00DB3CFB"/>
    <w:rsid w:val="00DC4810"/>
    <w:rsid w:val="00E925BA"/>
    <w:rsid w:val="00EC2E94"/>
    <w:rsid w:val="00EF144F"/>
    <w:rsid w:val="00F23466"/>
    <w:rsid w:val="00F24A69"/>
    <w:rsid w:val="00FA1616"/>
    <w:rsid w:val="00F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6FA54"/>
  <w15:docId w15:val="{8C28CB99-2D94-4AB8-95B4-BF2D42ED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6C8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606C8"/>
    <w:pPr>
      <w:keepNext/>
      <w:jc w:val="right"/>
      <w:outlineLvl w:val="0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6C8"/>
    <w:rPr>
      <w:color w:val="0000FF"/>
      <w:u w:val="single"/>
    </w:rPr>
  </w:style>
  <w:style w:type="paragraph" w:styleId="a4">
    <w:name w:val="Normal (Web)"/>
    <w:basedOn w:val="a"/>
    <w:rsid w:val="006606C8"/>
    <w:pPr>
      <w:spacing w:before="100" w:beforeAutospacing="1" w:after="100" w:afterAutospacing="1"/>
    </w:pPr>
  </w:style>
  <w:style w:type="character" w:customStyle="1" w:styleId="small1">
    <w:name w:val="small1"/>
    <w:basedOn w:val="a0"/>
    <w:rsid w:val="006606C8"/>
    <w:rPr>
      <w:sz w:val="18"/>
      <w:szCs w:val="18"/>
    </w:rPr>
  </w:style>
  <w:style w:type="paragraph" w:styleId="a5">
    <w:name w:val="Document Map"/>
    <w:basedOn w:val="a"/>
    <w:semiHidden/>
    <w:rsid w:val="008C6A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036FE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11A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11AE7"/>
  </w:style>
  <w:style w:type="paragraph" w:styleId="a9">
    <w:name w:val="header"/>
    <w:basedOn w:val="a"/>
    <w:rsid w:val="00C47017"/>
    <w:pPr>
      <w:tabs>
        <w:tab w:val="center" w:pos="4677"/>
        <w:tab w:val="right" w:pos="9355"/>
      </w:tabs>
    </w:pPr>
  </w:style>
  <w:style w:type="character" w:styleId="aa">
    <w:name w:val="Unresolved Mention"/>
    <w:basedOn w:val="a0"/>
    <w:uiPriority w:val="99"/>
    <w:semiHidden/>
    <w:unhideWhenUsed/>
    <w:rsid w:val="00CF5D0A"/>
    <w:rPr>
      <w:color w:val="605E5C"/>
      <w:shd w:val="clear" w:color="auto" w:fill="E1DFDD"/>
    </w:rPr>
  </w:style>
  <w:style w:type="paragraph" w:styleId="2">
    <w:name w:val="Body Text 2"/>
    <w:basedOn w:val="a"/>
    <w:link w:val="20"/>
    <w:rsid w:val="00550584"/>
    <w:pPr>
      <w:tabs>
        <w:tab w:val="left" w:pos="6435"/>
      </w:tabs>
      <w:autoSpaceDE w:val="0"/>
      <w:autoSpaceDN w:val="0"/>
      <w:ind w:left="2694"/>
    </w:pPr>
    <w:rPr>
      <w:b/>
      <w:bCs/>
      <w:lang w:val="ru-RU" w:eastAsia="ru-RU"/>
    </w:rPr>
  </w:style>
  <w:style w:type="character" w:customStyle="1" w:styleId="20">
    <w:name w:val="Основной текст 2 Знак"/>
    <w:basedOn w:val="a0"/>
    <w:link w:val="2"/>
    <w:rsid w:val="0055058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peregontsev\Documents\&#1055;&#1077;&#1088;&#1077;&#1075;&#1086;&#1085;&#1094;&#1077;&#1074;%20&#1042;.&#1042;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Print Era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Перегонцев</dc:creator>
  <cp:lastModifiedBy>Ресепшен</cp:lastModifiedBy>
  <cp:revision>4</cp:revision>
  <cp:lastPrinted>2024-12-20T11:41:00Z</cp:lastPrinted>
  <dcterms:created xsi:type="dcterms:W3CDTF">2025-07-24T13:25:00Z</dcterms:created>
  <dcterms:modified xsi:type="dcterms:W3CDTF">2025-07-24T14:04:00Z</dcterms:modified>
</cp:coreProperties>
</file>